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altName w:val="Droid Sans Japanese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5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5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02"/>
    <w:rsid w:val="00075DBD"/>
    <w:rsid w:val="000A4112"/>
    <w:rsid w:val="000B22AE"/>
    <w:rsid w:val="000C400D"/>
    <w:rsid w:val="000F099D"/>
    <w:rsid w:val="000F5B3B"/>
    <w:rsid w:val="00100F02"/>
    <w:rsid w:val="00105DD0"/>
    <w:rsid w:val="0014444A"/>
    <w:rsid w:val="00156B4E"/>
    <w:rsid w:val="00172A27"/>
    <w:rsid w:val="00173D28"/>
    <w:rsid w:val="00174F51"/>
    <w:rsid w:val="001D27AB"/>
    <w:rsid w:val="001E5C14"/>
    <w:rsid w:val="001F3CCD"/>
    <w:rsid w:val="00200C70"/>
    <w:rsid w:val="002119F5"/>
    <w:rsid w:val="00220C93"/>
    <w:rsid w:val="00236308"/>
    <w:rsid w:val="002446F1"/>
    <w:rsid w:val="0026188C"/>
    <w:rsid w:val="002626C4"/>
    <w:rsid w:val="0029570F"/>
    <w:rsid w:val="00296F25"/>
    <w:rsid w:val="002B51B0"/>
    <w:rsid w:val="002B757E"/>
    <w:rsid w:val="002C20BB"/>
    <w:rsid w:val="002D15AE"/>
    <w:rsid w:val="003226A5"/>
    <w:rsid w:val="00325F2B"/>
    <w:rsid w:val="0033456F"/>
    <w:rsid w:val="00351BDA"/>
    <w:rsid w:val="00366D2A"/>
    <w:rsid w:val="00387DC4"/>
    <w:rsid w:val="003A1C6E"/>
    <w:rsid w:val="003A4665"/>
    <w:rsid w:val="003A553E"/>
    <w:rsid w:val="003B034A"/>
    <w:rsid w:val="003F4B24"/>
    <w:rsid w:val="004007A7"/>
    <w:rsid w:val="00415051"/>
    <w:rsid w:val="0041752D"/>
    <w:rsid w:val="004231F0"/>
    <w:rsid w:val="004263D9"/>
    <w:rsid w:val="00431277"/>
    <w:rsid w:val="00447ABE"/>
    <w:rsid w:val="00447FBC"/>
    <w:rsid w:val="0046220E"/>
    <w:rsid w:val="00485E0B"/>
    <w:rsid w:val="00487237"/>
    <w:rsid w:val="004A4FDF"/>
    <w:rsid w:val="004F04D7"/>
    <w:rsid w:val="0050059B"/>
    <w:rsid w:val="00502BB1"/>
    <w:rsid w:val="0051287F"/>
    <w:rsid w:val="005130F4"/>
    <w:rsid w:val="00530270"/>
    <w:rsid w:val="00555AE9"/>
    <w:rsid w:val="005672A6"/>
    <w:rsid w:val="00577DE0"/>
    <w:rsid w:val="005934AE"/>
    <w:rsid w:val="00593F2E"/>
    <w:rsid w:val="005A137F"/>
    <w:rsid w:val="005B12F1"/>
    <w:rsid w:val="005E2C2D"/>
    <w:rsid w:val="005E5415"/>
    <w:rsid w:val="0060418D"/>
    <w:rsid w:val="006202DB"/>
    <w:rsid w:val="006217FD"/>
    <w:rsid w:val="00623E27"/>
    <w:rsid w:val="0062448A"/>
    <w:rsid w:val="0064386A"/>
    <w:rsid w:val="00645F53"/>
    <w:rsid w:val="00651631"/>
    <w:rsid w:val="006765DF"/>
    <w:rsid w:val="00681F4C"/>
    <w:rsid w:val="00682F50"/>
    <w:rsid w:val="006A0B20"/>
    <w:rsid w:val="006C274E"/>
    <w:rsid w:val="00710E54"/>
    <w:rsid w:val="007238E1"/>
    <w:rsid w:val="007246F9"/>
    <w:rsid w:val="00734214"/>
    <w:rsid w:val="0075071D"/>
    <w:rsid w:val="007529FC"/>
    <w:rsid w:val="00753961"/>
    <w:rsid w:val="007732A6"/>
    <w:rsid w:val="007745B9"/>
    <w:rsid w:val="007D073C"/>
    <w:rsid w:val="007D467B"/>
    <w:rsid w:val="007E0E9D"/>
    <w:rsid w:val="007E557B"/>
    <w:rsid w:val="00806BB1"/>
    <w:rsid w:val="00817F3A"/>
    <w:rsid w:val="00824C07"/>
    <w:rsid w:val="008333B5"/>
    <w:rsid w:val="00840D99"/>
    <w:rsid w:val="00841F69"/>
    <w:rsid w:val="00864AD8"/>
    <w:rsid w:val="00867CAC"/>
    <w:rsid w:val="00873EDF"/>
    <w:rsid w:val="0087622C"/>
    <w:rsid w:val="0089015C"/>
    <w:rsid w:val="008B4695"/>
    <w:rsid w:val="008E597B"/>
    <w:rsid w:val="008F634A"/>
    <w:rsid w:val="00915911"/>
    <w:rsid w:val="0093341C"/>
    <w:rsid w:val="00970BD5"/>
    <w:rsid w:val="00972822"/>
    <w:rsid w:val="00981132"/>
    <w:rsid w:val="00987E8E"/>
    <w:rsid w:val="009D57D7"/>
    <w:rsid w:val="00A24C4B"/>
    <w:rsid w:val="00A35AD5"/>
    <w:rsid w:val="00A36F3C"/>
    <w:rsid w:val="00A455BF"/>
    <w:rsid w:val="00A5192D"/>
    <w:rsid w:val="00A55AA5"/>
    <w:rsid w:val="00A67F5D"/>
    <w:rsid w:val="00A706DA"/>
    <w:rsid w:val="00A70C7F"/>
    <w:rsid w:val="00A76873"/>
    <w:rsid w:val="00AE0702"/>
    <w:rsid w:val="00AE2E8B"/>
    <w:rsid w:val="00B107FE"/>
    <w:rsid w:val="00B16120"/>
    <w:rsid w:val="00B2015B"/>
    <w:rsid w:val="00B57D7B"/>
    <w:rsid w:val="00BA6F0A"/>
    <w:rsid w:val="00BB153C"/>
    <w:rsid w:val="00BC2AD0"/>
    <w:rsid w:val="00BC5E86"/>
    <w:rsid w:val="00BE5174"/>
    <w:rsid w:val="00C00FD0"/>
    <w:rsid w:val="00C5663A"/>
    <w:rsid w:val="00C57730"/>
    <w:rsid w:val="00C62064"/>
    <w:rsid w:val="00C75B15"/>
    <w:rsid w:val="00C85ECD"/>
    <w:rsid w:val="00CA2C63"/>
    <w:rsid w:val="00CA4D6C"/>
    <w:rsid w:val="00CC213F"/>
    <w:rsid w:val="00CE01EB"/>
    <w:rsid w:val="00CE2EFF"/>
    <w:rsid w:val="00CF1225"/>
    <w:rsid w:val="00CF57AD"/>
    <w:rsid w:val="00D01A20"/>
    <w:rsid w:val="00D13262"/>
    <w:rsid w:val="00D2381D"/>
    <w:rsid w:val="00D56995"/>
    <w:rsid w:val="00D72781"/>
    <w:rsid w:val="00D84A3A"/>
    <w:rsid w:val="00D87EE7"/>
    <w:rsid w:val="00D90381"/>
    <w:rsid w:val="00DD114C"/>
    <w:rsid w:val="00DD6D2F"/>
    <w:rsid w:val="00DD7D1A"/>
    <w:rsid w:val="00DF50E8"/>
    <w:rsid w:val="00E04DFB"/>
    <w:rsid w:val="00E14BB0"/>
    <w:rsid w:val="00E17FC8"/>
    <w:rsid w:val="00E564AF"/>
    <w:rsid w:val="00E7625C"/>
    <w:rsid w:val="00E863DC"/>
    <w:rsid w:val="00EB249E"/>
    <w:rsid w:val="00EC2EF1"/>
    <w:rsid w:val="00EC35E1"/>
    <w:rsid w:val="00EC745C"/>
    <w:rsid w:val="00ED0DD3"/>
    <w:rsid w:val="00F011A9"/>
    <w:rsid w:val="00F11093"/>
    <w:rsid w:val="00F47D22"/>
    <w:rsid w:val="00F64F15"/>
    <w:rsid w:val="00F91354"/>
    <w:rsid w:val="00F94177"/>
    <w:rsid w:val="00FC2D5E"/>
    <w:rsid w:val="00FD1BB2"/>
    <w:rsid w:val="00FD4D8F"/>
    <w:rsid w:val="00FD4E54"/>
    <w:rsid w:val="00FF133D"/>
    <w:rsid w:val="01C87C2C"/>
    <w:rsid w:val="041C3E30"/>
    <w:rsid w:val="0CD24270"/>
    <w:rsid w:val="0D0E4D31"/>
    <w:rsid w:val="0EA30343"/>
    <w:rsid w:val="10DD4DDE"/>
    <w:rsid w:val="116E0688"/>
    <w:rsid w:val="137333F8"/>
    <w:rsid w:val="14045CEB"/>
    <w:rsid w:val="14576EEE"/>
    <w:rsid w:val="167A158B"/>
    <w:rsid w:val="172F6697"/>
    <w:rsid w:val="17D15EA0"/>
    <w:rsid w:val="1A0D3AE6"/>
    <w:rsid w:val="1B0A7C6C"/>
    <w:rsid w:val="1BFF0D95"/>
    <w:rsid w:val="1DFBB6FC"/>
    <w:rsid w:val="1EF7ADBD"/>
    <w:rsid w:val="1F4B6242"/>
    <w:rsid w:val="1FF55F59"/>
    <w:rsid w:val="20776154"/>
    <w:rsid w:val="20B44934"/>
    <w:rsid w:val="20D81670"/>
    <w:rsid w:val="21EC6C10"/>
    <w:rsid w:val="22110D4D"/>
    <w:rsid w:val="22164193"/>
    <w:rsid w:val="22917C7E"/>
    <w:rsid w:val="22950EAE"/>
    <w:rsid w:val="22F388D8"/>
    <w:rsid w:val="23AD3F79"/>
    <w:rsid w:val="254215B0"/>
    <w:rsid w:val="25773821"/>
    <w:rsid w:val="26723EA0"/>
    <w:rsid w:val="277F4163"/>
    <w:rsid w:val="2829733C"/>
    <w:rsid w:val="28A95605"/>
    <w:rsid w:val="28CA642A"/>
    <w:rsid w:val="2B246553"/>
    <w:rsid w:val="2B9F5D46"/>
    <w:rsid w:val="2CFC7613"/>
    <w:rsid w:val="2D3D715C"/>
    <w:rsid w:val="2D5A7676"/>
    <w:rsid w:val="2DBD47AF"/>
    <w:rsid w:val="2DDE5E82"/>
    <w:rsid w:val="2F2F6673"/>
    <w:rsid w:val="2F471757"/>
    <w:rsid w:val="2F642F4F"/>
    <w:rsid w:val="2F7F9B54"/>
    <w:rsid w:val="2FEC0CCC"/>
    <w:rsid w:val="37C7173D"/>
    <w:rsid w:val="37FF9073"/>
    <w:rsid w:val="38145D11"/>
    <w:rsid w:val="384B3FAE"/>
    <w:rsid w:val="388B5898"/>
    <w:rsid w:val="388C0E52"/>
    <w:rsid w:val="38DEB014"/>
    <w:rsid w:val="39C730DE"/>
    <w:rsid w:val="39F956AF"/>
    <w:rsid w:val="3A9C399E"/>
    <w:rsid w:val="3B737A67"/>
    <w:rsid w:val="3BCA78E6"/>
    <w:rsid w:val="3BD94DE7"/>
    <w:rsid w:val="3CA96714"/>
    <w:rsid w:val="3DF70B54"/>
    <w:rsid w:val="3E212CF5"/>
    <w:rsid w:val="3E4619B8"/>
    <w:rsid w:val="3E6DB287"/>
    <w:rsid w:val="3EBE6554"/>
    <w:rsid w:val="3F9F5E3F"/>
    <w:rsid w:val="40D514AA"/>
    <w:rsid w:val="42BD2703"/>
    <w:rsid w:val="433C231F"/>
    <w:rsid w:val="454A47A2"/>
    <w:rsid w:val="46D66444"/>
    <w:rsid w:val="46F6C242"/>
    <w:rsid w:val="484E23F3"/>
    <w:rsid w:val="48912CF0"/>
    <w:rsid w:val="48F5643E"/>
    <w:rsid w:val="49DB33AA"/>
    <w:rsid w:val="4AEF00BE"/>
    <w:rsid w:val="4C8F3727"/>
    <w:rsid w:val="4CC9C17B"/>
    <w:rsid w:val="4D4F39AA"/>
    <w:rsid w:val="4E5A4572"/>
    <w:rsid w:val="4E634927"/>
    <w:rsid w:val="4F7FC4BB"/>
    <w:rsid w:val="4FB41148"/>
    <w:rsid w:val="4FF566E7"/>
    <w:rsid w:val="50B60EBE"/>
    <w:rsid w:val="52121BB5"/>
    <w:rsid w:val="52545EA1"/>
    <w:rsid w:val="533EF703"/>
    <w:rsid w:val="53515519"/>
    <w:rsid w:val="54841A37"/>
    <w:rsid w:val="54F7DC1B"/>
    <w:rsid w:val="57AE1106"/>
    <w:rsid w:val="57B36431"/>
    <w:rsid w:val="57D94B15"/>
    <w:rsid w:val="586E1F24"/>
    <w:rsid w:val="58770FFA"/>
    <w:rsid w:val="58967865"/>
    <w:rsid w:val="58F7E965"/>
    <w:rsid w:val="59FB4088"/>
    <w:rsid w:val="5BD347B4"/>
    <w:rsid w:val="5BE84759"/>
    <w:rsid w:val="5DFFCD07"/>
    <w:rsid w:val="5EDD61AF"/>
    <w:rsid w:val="5FEBEC86"/>
    <w:rsid w:val="5FF91086"/>
    <w:rsid w:val="608C7853"/>
    <w:rsid w:val="60940AF0"/>
    <w:rsid w:val="628132A8"/>
    <w:rsid w:val="629009CC"/>
    <w:rsid w:val="634B402F"/>
    <w:rsid w:val="657C4427"/>
    <w:rsid w:val="65FF44E4"/>
    <w:rsid w:val="667546A0"/>
    <w:rsid w:val="66B7A956"/>
    <w:rsid w:val="679B5F8B"/>
    <w:rsid w:val="6A724D32"/>
    <w:rsid w:val="6B165840"/>
    <w:rsid w:val="6BBE06A7"/>
    <w:rsid w:val="6BF9B70C"/>
    <w:rsid w:val="6EFF2A5B"/>
    <w:rsid w:val="6F6822D7"/>
    <w:rsid w:val="6FCF9014"/>
    <w:rsid w:val="711772FF"/>
    <w:rsid w:val="718722D2"/>
    <w:rsid w:val="727BB18C"/>
    <w:rsid w:val="740F42BD"/>
    <w:rsid w:val="7573598B"/>
    <w:rsid w:val="75E35A02"/>
    <w:rsid w:val="763B0B44"/>
    <w:rsid w:val="777F8EEC"/>
    <w:rsid w:val="77DF7F81"/>
    <w:rsid w:val="77FD8E3A"/>
    <w:rsid w:val="79AD105A"/>
    <w:rsid w:val="79BFA5BA"/>
    <w:rsid w:val="79EEDBBB"/>
    <w:rsid w:val="79FFC18E"/>
    <w:rsid w:val="7BB730D2"/>
    <w:rsid w:val="7C630EA1"/>
    <w:rsid w:val="7CEDEE60"/>
    <w:rsid w:val="7D69B89D"/>
    <w:rsid w:val="7D6C5E31"/>
    <w:rsid w:val="7D7DE3A5"/>
    <w:rsid w:val="7DDF5B1C"/>
    <w:rsid w:val="7DFF8F02"/>
    <w:rsid w:val="7E1B377A"/>
    <w:rsid w:val="7EBF2AA9"/>
    <w:rsid w:val="7ED76E0D"/>
    <w:rsid w:val="7EEF2DCB"/>
    <w:rsid w:val="7EF3E0B0"/>
    <w:rsid w:val="7EF74EC1"/>
    <w:rsid w:val="7EFD4B2B"/>
    <w:rsid w:val="7F5BD9E3"/>
    <w:rsid w:val="7F67401B"/>
    <w:rsid w:val="7F6D970B"/>
    <w:rsid w:val="7F7565B8"/>
    <w:rsid w:val="7F8D69DE"/>
    <w:rsid w:val="7F9F5080"/>
    <w:rsid w:val="7FB7F509"/>
    <w:rsid w:val="7FBF52EB"/>
    <w:rsid w:val="7FCD363A"/>
    <w:rsid w:val="7FD550B4"/>
    <w:rsid w:val="7FED33B3"/>
    <w:rsid w:val="7FFA300E"/>
    <w:rsid w:val="7FFE19CA"/>
    <w:rsid w:val="8AFABD26"/>
    <w:rsid w:val="95BB51D8"/>
    <w:rsid w:val="99FBAF42"/>
    <w:rsid w:val="9DF3CD34"/>
    <w:rsid w:val="9DFB39D9"/>
    <w:rsid w:val="9F8FF4C1"/>
    <w:rsid w:val="A57B2FDD"/>
    <w:rsid w:val="A7EE9994"/>
    <w:rsid w:val="AF792F2E"/>
    <w:rsid w:val="AFFD8AFF"/>
    <w:rsid w:val="AFFD8F5B"/>
    <w:rsid w:val="B2FFFE28"/>
    <w:rsid w:val="B6ED5990"/>
    <w:rsid w:val="BCF7E5C6"/>
    <w:rsid w:val="BDEECDD3"/>
    <w:rsid w:val="BF6EB707"/>
    <w:rsid w:val="C0FE6F93"/>
    <w:rsid w:val="C3EF22C2"/>
    <w:rsid w:val="C5FF62A4"/>
    <w:rsid w:val="C9961012"/>
    <w:rsid w:val="CF579011"/>
    <w:rsid w:val="D573ACD8"/>
    <w:rsid w:val="D925B8EE"/>
    <w:rsid w:val="DC7ED1CA"/>
    <w:rsid w:val="DD7F98AA"/>
    <w:rsid w:val="DDBEC29C"/>
    <w:rsid w:val="DDFFC747"/>
    <w:rsid w:val="DE7F3182"/>
    <w:rsid w:val="DED011A1"/>
    <w:rsid w:val="DFBA15B7"/>
    <w:rsid w:val="DFBD6373"/>
    <w:rsid w:val="DFBD6A2F"/>
    <w:rsid w:val="DFF7CA91"/>
    <w:rsid w:val="DFFA5672"/>
    <w:rsid w:val="DFFAD4FA"/>
    <w:rsid w:val="DFFE7A4B"/>
    <w:rsid w:val="E63705A0"/>
    <w:rsid w:val="E7C31A17"/>
    <w:rsid w:val="EAA98353"/>
    <w:rsid w:val="EDA7E9CE"/>
    <w:rsid w:val="EEF99B2A"/>
    <w:rsid w:val="EF7704A8"/>
    <w:rsid w:val="EFFAADC0"/>
    <w:rsid w:val="EFFD57D5"/>
    <w:rsid w:val="F3B69EC4"/>
    <w:rsid w:val="F3DE4E12"/>
    <w:rsid w:val="F3F6D590"/>
    <w:rsid w:val="F53F9A50"/>
    <w:rsid w:val="F5F3B7BF"/>
    <w:rsid w:val="F65D7C08"/>
    <w:rsid w:val="F7D9C8EC"/>
    <w:rsid w:val="F96FEC8B"/>
    <w:rsid w:val="F9716B63"/>
    <w:rsid w:val="FB7F379E"/>
    <w:rsid w:val="FBBFCE4B"/>
    <w:rsid w:val="FBE37218"/>
    <w:rsid w:val="FD7FD61E"/>
    <w:rsid w:val="FEF1E1A7"/>
    <w:rsid w:val="FF3BA925"/>
    <w:rsid w:val="FF67676C"/>
    <w:rsid w:val="FF9F4E52"/>
    <w:rsid w:val="FFB7CE5A"/>
    <w:rsid w:val="FFB99880"/>
    <w:rsid w:val="FFBF4DD5"/>
    <w:rsid w:val="FFBF9E6A"/>
    <w:rsid w:val="FFC3249D"/>
    <w:rsid w:val="FFD653CF"/>
    <w:rsid w:val="FFDAD650"/>
    <w:rsid w:val="FFDB7C52"/>
    <w:rsid w:val="FFE3EC3C"/>
    <w:rsid w:val="FFFB7DFE"/>
    <w:rsid w:val="FFFC9EAC"/>
    <w:rsid w:val="FFF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jc w:val="left"/>
      <w:outlineLvl w:val="0"/>
    </w:pPr>
    <w:rPr>
      <w:rFonts w:ascii="宋体" w:hAnsi="宋体"/>
      <w:kern w:val="44"/>
      <w:sz w:val="18"/>
      <w:szCs w:val="18"/>
    </w:rPr>
  </w:style>
  <w:style w:type="paragraph" w:styleId="5">
    <w:name w:val="heading 2"/>
    <w:basedOn w:val="1"/>
    <w:next w:val="1"/>
    <w:qFormat/>
    <w:uiPriority w:val="0"/>
    <w:pPr>
      <w:overflowPunct w:val="0"/>
      <w:spacing w:line="578" w:lineRule="exact"/>
      <w:ind w:firstLine="200" w:firstLineChars="200"/>
      <w:outlineLvl w:val="1"/>
    </w:pPr>
    <w:rPr>
      <w:rFonts w:ascii="楷体_GB2312" w:hAnsi="仿宋_GB2312" w:eastAsia="楷体_GB2312"/>
      <w:szCs w:val="28"/>
      <w:lang w:val="en-GB"/>
    </w:rPr>
  </w:style>
  <w:style w:type="paragraph" w:styleId="6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Body Text"/>
    <w:basedOn w:val="1"/>
    <w:qFormat/>
    <w:uiPriority w:val="0"/>
    <w:pPr>
      <w:shd w:val="clear" w:color="auto" w:fill="FFFFFF"/>
      <w:spacing w:before="120" w:line="518" w:lineRule="exact"/>
      <w:ind w:hanging="1140"/>
      <w:jc w:val="left"/>
    </w:pPr>
    <w:rPr>
      <w:rFonts w:ascii="MingLiU" w:eastAsia="MingLiU"/>
      <w:spacing w:val="20"/>
      <w:kern w:val="0"/>
      <w:sz w:val="28"/>
      <w:szCs w:val="28"/>
    </w:rPr>
  </w:style>
  <w:style w:type="paragraph" w:styleId="8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9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envelope return"/>
    <w:basedOn w:val="1"/>
    <w:qFormat/>
    <w:uiPriority w:val="0"/>
    <w:pPr>
      <w:widowControl/>
      <w:topLinePunct/>
      <w:adjustRightInd w:val="0"/>
      <w:snapToGrid w:val="0"/>
      <w:spacing w:before="160" w:after="160" w:line="240" w:lineRule="atLeast"/>
      <w:ind w:left="1701"/>
      <w:jc w:val="left"/>
    </w:pPr>
    <w:rPr>
      <w:rFonts w:ascii="Arial" w:hAnsi="Arial" w:cs="Arial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32"/>
      <w:szCs w:val="20"/>
    </w:rPr>
  </w:style>
  <w:style w:type="paragraph" w:styleId="14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5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16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1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lang w:val="en-US" w:eastAsia="zh-CN" w:bidi="ar-SA"/>
    </w:rPr>
  </w:style>
  <w:style w:type="paragraph" w:styleId="19">
    <w:name w:val="index 1"/>
    <w:basedOn w:val="1"/>
    <w:next w:val="1"/>
    <w:semiHidden/>
    <w:qFormat/>
    <w:uiPriority w:val="0"/>
    <w:rPr>
      <w:sz w:val="18"/>
      <w:szCs w:val="21"/>
    </w:rPr>
  </w:style>
  <w:style w:type="paragraph" w:styleId="20">
    <w:name w:val="Title"/>
    <w:basedOn w:val="1"/>
    <w:qFormat/>
    <w:uiPriority w:val="0"/>
    <w:pPr>
      <w:spacing w:line="560" w:lineRule="exact"/>
      <w:outlineLvl w:val="0"/>
    </w:pPr>
    <w:rPr>
      <w:rFonts w:ascii="Arial" w:hAnsi="Arial" w:eastAsia="楷体"/>
      <w:b/>
    </w:rPr>
  </w:style>
  <w:style w:type="paragraph" w:styleId="21">
    <w:name w:val="Body Text First Indent"/>
    <w:basedOn w:val="7"/>
    <w:next w:val="2"/>
    <w:qFormat/>
    <w:uiPriority w:val="0"/>
    <w:pPr>
      <w:spacing w:line="600" w:lineRule="exact"/>
    </w:pPr>
    <w:rPr>
      <w:rFonts w:ascii="Calibri" w:hAnsi="Calibri" w:eastAsia="宋体"/>
      <w:szCs w:val="28"/>
    </w:rPr>
  </w:style>
  <w:style w:type="table" w:styleId="23">
    <w:name w:val="Table Grid"/>
    <w:basedOn w:val="22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basedOn w:val="24"/>
    <w:qFormat/>
    <w:uiPriority w:val="0"/>
    <w:rPr>
      <w:b/>
    </w:rPr>
  </w:style>
  <w:style w:type="character" w:styleId="26">
    <w:name w:val="page number"/>
    <w:basedOn w:val="24"/>
    <w:unhideWhenUsed/>
    <w:qFormat/>
    <w:uiPriority w:val="99"/>
  </w:style>
  <w:style w:type="character" w:styleId="27">
    <w:name w:val="Hyperlink"/>
    <w:basedOn w:val="24"/>
    <w:qFormat/>
    <w:uiPriority w:val="99"/>
    <w:rPr>
      <w:color w:val="0000FF"/>
      <w:u w:val="single"/>
    </w:rPr>
  </w:style>
  <w:style w:type="paragraph" w:customStyle="1" w:styleId="2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29">
    <w:name w:val="BodyText"/>
    <w:basedOn w:val="1"/>
    <w:qFormat/>
    <w:uiPriority w:val="99"/>
    <w:pPr>
      <w:spacing w:after="120"/>
      <w:textAlignment w:val="baseline"/>
    </w:pPr>
  </w:style>
  <w:style w:type="character" w:customStyle="1" w:styleId="30">
    <w:name w:val="editortmp"/>
    <w:basedOn w:val="24"/>
    <w:qFormat/>
    <w:uiPriority w:val="0"/>
  </w:style>
  <w:style w:type="character" w:customStyle="1" w:styleId="31">
    <w:name w:val="日期 字符"/>
    <w:basedOn w:val="24"/>
    <w:link w:val="9"/>
    <w:semiHidden/>
    <w:qFormat/>
    <w:uiPriority w:val="99"/>
    <w:rPr>
      <w:kern w:val="2"/>
      <w:sz w:val="21"/>
      <w:szCs w:val="24"/>
    </w:rPr>
  </w:style>
  <w:style w:type="paragraph" w:styleId="3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3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4">
    <w:name w:val="正文首行缩进1"/>
    <w:basedOn w:val="7"/>
    <w:qFormat/>
    <w:uiPriority w:val="0"/>
    <w:pPr>
      <w:ind w:firstLine="420" w:firstLineChars="100"/>
    </w:pPr>
  </w:style>
  <w:style w:type="character" w:customStyle="1" w:styleId="35">
    <w:name w:val="NormalCharacter"/>
    <w:qFormat/>
    <w:uiPriority w:val="99"/>
  </w:style>
  <w:style w:type="paragraph" w:customStyle="1" w:styleId="36">
    <w:name w:val="内文"/>
    <w:basedOn w:val="1"/>
    <w:qFormat/>
    <w:uiPriority w:val="0"/>
    <w:pPr>
      <w:spacing w:line="400" w:lineRule="exact"/>
      <w:ind w:firstLine="420" w:firstLineChars="200"/>
    </w:pPr>
    <w:rPr>
      <w:rFonts w:ascii="黑体" w:hAnsi="宋体" w:eastAsia="方正书宋_GBK"/>
      <w:bCs/>
      <w:color w:val="0D0D0D"/>
      <w:kern w:val="0"/>
      <w:sz w:val="20"/>
      <w:szCs w:val="21"/>
    </w:rPr>
  </w:style>
  <w:style w:type="paragraph" w:customStyle="1" w:styleId="37">
    <w:name w:val="正文文本 21"/>
    <w:basedOn w:val="7"/>
    <w:qFormat/>
    <w:uiPriority w:val="0"/>
    <w:pPr>
      <w:widowControl/>
      <w:adjustRightInd w:val="0"/>
      <w:spacing w:after="220" w:line="220" w:lineRule="atLeast"/>
      <w:ind w:left="1440"/>
      <w:jc w:val="left"/>
    </w:pPr>
    <w:rPr>
      <w:rFonts w:ascii="宋体" w:hAnsi="宋体"/>
      <w:kern w:val="0"/>
      <w:sz w:val="24"/>
      <w:szCs w:val="20"/>
    </w:rPr>
  </w:style>
  <w:style w:type="character" w:customStyle="1" w:styleId="38">
    <w:name w:val="font31"/>
    <w:basedOn w:val="24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administrator/&#26700;&#38754;/C:\home\administrator\C:\Users\lenovo\Desktop\&#24120;&#29992;&#20449;&#24687;\&#21457;&#25991;&#27169;&#26495;\&#21306;&#25919;&#24220;&#25991;&#20214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区政府文件模板</Template>
  <Pages>9</Pages>
  <Words>2491</Words>
  <Characters>2533</Characters>
  <Lines>31</Lines>
  <Paragraphs>8</Paragraphs>
  <TotalTime>1</TotalTime>
  <ScaleCrop>false</ScaleCrop>
  <LinksUpToDate>false</LinksUpToDate>
  <CharactersWithSpaces>2557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2020-03-10T17:02:00Z</dcterms:created>
  <dc:creator>Windows 用户</dc:creator>
  <cp:lastModifiedBy>administrator</cp:lastModifiedBy>
  <cp:lastPrinted>2023-05-08T23:42:00Z</cp:lastPrinted>
  <dcterms:modified xsi:type="dcterms:W3CDTF">2025-05-20T09:43:14Z</dcterms:modified>
  <dc:title>红旗区人民政府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KSOTemplateDocerSaveRecord">
    <vt:lpwstr>eyJoZGlkIjoiYmJjN2QzZGY5YmMxMWJiOTAwMTk2OGFmODZhYjlmNjMiLCJ1c2VySWQiOiI1ODA2NzAzNDcifQ==</vt:lpwstr>
  </property>
  <property fmtid="{D5CDD505-2E9C-101B-9397-08002B2CF9AE}" pid="4" name="ICV">
    <vt:lpwstr>7FE1E210261E49CCAE6D8C5DA87FE5D8_12</vt:lpwstr>
  </property>
</Properties>
</file>